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B6AC" w14:textId="77777777" w:rsidR="008C70A3" w:rsidRPr="00371CE3" w:rsidRDefault="00FC7829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DESENHOS</w:t>
      </w:r>
    </w:p>
    <w:p w14:paraId="3EF2BED9" w14:textId="77777777" w:rsidR="003B1A8B" w:rsidRDefault="009241BA" w:rsidP="00C1674D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F91F6" wp14:editId="5DBF384C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B9AD1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2EF4328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FF01957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9090735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A66459B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08944D8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D22DDEB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Insira </w:t>
                            </w:r>
                            <w:r w:rsidRPr="006E3BDB">
                              <w:rPr>
                                <w:rFonts w:ascii="Arial" w:hAnsi="Arial" w:cs="Arial"/>
                                <w:color w:val="999999"/>
                              </w:rPr>
                              <w:t>aqui sua figura, desenho ou gráfico</w:t>
                            </w:r>
                            <w:r w:rsidR="00EE731A" w:rsidRPr="006E3BDB">
                              <w:rPr>
                                <w:rFonts w:ascii="Arial" w:hAnsi="Arial" w:cs="Arial"/>
                                <w:color w:val="999999"/>
                              </w:rPr>
                              <w:t>. Você</w:t>
                            </w:r>
                            <w:r w:rsidR="00EE731A"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 pode inserir quantas figuras, desenhos ou gráficos forem necessários.</w:t>
                            </w:r>
                          </w:p>
                          <w:p w14:paraId="6DA87D33" w14:textId="77777777" w:rsidR="005538C5" w:rsidRPr="00510B84" w:rsidRDefault="005538C5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</w:t>
                            </w:r>
                            <w:r w:rsidR="00716481">
                              <w:rPr>
                                <w:rFonts w:ascii="Arial" w:hAnsi="Arial" w:cs="Arial"/>
                                <w:color w:val="999999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 da </w:t>
                            </w:r>
                            <w:hyperlink r:id="rId8" w:history="1">
                              <w:r w:rsidRPr="00716481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F91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.3pt;width:441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" filled="f" strokecolor="silver">
                <v:stroke dashstyle="dash"/>
                <v:textbox>
                  <w:txbxContent>
                    <w:p w14:paraId="6A7B9AD1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2EF4328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FF01957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9090735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A66459B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08944D8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D22DDEB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 xml:space="preserve">Insira </w:t>
                      </w:r>
                      <w:r w:rsidRPr="006E3BDB">
                        <w:rPr>
                          <w:rFonts w:ascii="Arial" w:hAnsi="Arial" w:cs="Arial"/>
                          <w:color w:val="999999"/>
                        </w:rPr>
                        <w:t>aqui sua figura, desenho ou gráfico</w:t>
                      </w:r>
                      <w:r w:rsidR="00EE731A" w:rsidRPr="006E3BDB">
                        <w:rPr>
                          <w:rFonts w:ascii="Arial" w:hAnsi="Arial" w:cs="Arial"/>
                          <w:color w:val="999999"/>
                        </w:rPr>
                        <w:t>. Você</w:t>
                      </w:r>
                      <w:r w:rsidR="00EE731A">
                        <w:rPr>
                          <w:rFonts w:ascii="Arial" w:hAnsi="Arial" w:cs="Arial"/>
                          <w:color w:val="999999"/>
                        </w:rPr>
                        <w:t xml:space="preserve"> pode inserir quantas figuras, desenhos ou gráficos forem necessários.</w:t>
                      </w:r>
                    </w:p>
                    <w:p w14:paraId="6DA87D33" w14:textId="77777777" w:rsidR="005538C5" w:rsidRPr="00510B84" w:rsidRDefault="005538C5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</w:t>
                      </w:r>
                      <w:r w:rsidR="00716481">
                        <w:rPr>
                          <w:rFonts w:ascii="Arial" w:hAnsi="Arial" w:cs="Arial"/>
                          <w:color w:val="999999"/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 da </w:t>
                      </w:r>
                      <w:hyperlink r:id="rId9" w:history="1">
                        <w:r w:rsidRPr="00716481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 wp14:anchorId="0BDFA2B7" wp14:editId="1D71F790">
                <wp:extent cx="5600700" cy="2628900"/>
                <wp:effectExtent l="0" t="0" r="0" b="0"/>
                <wp:docPr id="10" name="Tel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29C7F08" id="Tela 10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19066EC" w14:textId="77777777" w:rsidR="00F26B01" w:rsidRDefault="00191291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1</w:t>
      </w:r>
    </w:p>
    <w:p w14:paraId="1BC92847" w14:textId="77777777" w:rsidR="008C70A3" w:rsidRDefault="008C70A3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F1AFCA5" w14:textId="77777777" w:rsidR="008C70A3" w:rsidRDefault="009241B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301D1" wp14:editId="17D972BD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02A07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4393113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11C7A45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C8B9723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231ED09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05F4B82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2E0A0E1" w14:textId="77777777" w:rsidR="008C70A3" w:rsidRDefault="00EE731A" w:rsidP="00EE731A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1E88ABBC" w14:textId="77777777" w:rsidR="005538C5" w:rsidRDefault="005538C5" w:rsidP="00EE731A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</w:t>
                            </w:r>
                            <w:r w:rsidR="002820DD">
                              <w:rPr>
                                <w:rFonts w:ascii="Arial" w:hAnsi="Arial" w:cs="Arial"/>
                                <w:color w:val="999999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 da </w:t>
                            </w:r>
                            <w:hyperlink r:id="rId10" w:history="1">
                              <w:r w:rsidR="00716481" w:rsidRPr="00716481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14:paraId="7C311686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239FA9C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54FE3C1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4E1159E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A072934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FC48023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074AD28" w14:textId="77777777" w:rsidR="008C70A3" w:rsidRPr="00510B84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01D1" id="Text Box 13" o:spid="_x0000_s1027" type="#_x0000_t202" style="position:absolute;left:0;text-align:left;margin-left:0;margin-top:14.75pt;width:441pt;height:20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" filled="f" strokecolor="silver">
                <v:stroke dashstyle="dash"/>
                <v:textbox>
                  <w:txbxContent>
                    <w:p w14:paraId="40602A07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4393113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11C7A45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C8B9723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231ED09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05F4B82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2E0A0E1" w14:textId="77777777" w:rsidR="008C70A3" w:rsidRDefault="00EE731A" w:rsidP="00EE731A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1E88ABBC" w14:textId="77777777" w:rsidR="005538C5" w:rsidRDefault="005538C5" w:rsidP="00EE731A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</w:t>
                      </w:r>
                      <w:r w:rsidR="002820DD">
                        <w:rPr>
                          <w:rFonts w:ascii="Arial" w:hAnsi="Arial" w:cs="Arial"/>
                          <w:color w:val="999999"/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 da </w:t>
                      </w:r>
                      <w:hyperlink r:id="rId11" w:history="1">
                        <w:r w:rsidR="00716481" w:rsidRPr="00716481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14:paraId="7C311686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239FA9C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54FE3C1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4E1159E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A072934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FC48023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074AD28" w14:textId="77777777" w:rsidR="008C70A3" w:rsidRPr="00510B84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B048C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53CA2C56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E13CDA7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28C538C4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311F7A6A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1FA80BBA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CD6A289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2</w:t>
      </w:r>
    </w:p>
    <w:p w14:paraId="21260B95" w14:textId="77777777" w:rsidR="005C0B25" w:rsidRDefault="005C0B25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4B97143E" w14:textId="77777777" w:rsidR="00D77346" w:rsidRDefault="00D77346" w:rsidP="00D77346">
      <w:pPr>
        <w:spacing w:before="240" w:after="240" w:line="360" w:lineRule="auto"/>
        <w:rPr>
          <w:rFonts w:ascii="Arial" w:hAnsi="Arial" w:cs="Arial"/>
          <w:color w:val="999999"/>
        </w:rPr>
      </w:pPr>
    </w:p>
    <w:p w14:paraId="7DF06271" w14:textId="77777777" w:rsidR="003E464B" w:rsidRDefault="003E464B" w:rsidP="00D7734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14:paraId="09FD73AD" w14:textId="77777777" w:rsidR="00D77346" w:rsidRDefault="009241BA" w:rsidP="00D773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37EE6" wp14:editId="62F806E8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CAA0A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C342211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70BB740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781DA42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B9EDECF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8D673F4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62B3FCB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443B14A7" w14:textId="77777777" w:rsidR="005538C5" w:rsidRPr="00510B84" w:rsidRDefault="005538C5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</w:t>
                            </w:r>
                            <w:r w:rsidR="002820DD">
                              <w:rPr>
                                <w:rFonts w:ascii="Arial" w:hAnsi="Arial" w:cs="Arial"/>
                                <w:color w:val="999999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 da </w:t>
                            </w:r>
                            <w:hyperlink r:id="rId12" w:history="1">
                              <w:r w:rsidR="00716481" w:rsidRPr="00716481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7EE6" id="Text Box 17" o:spid="_x0000_s1028" type="#_x0000_t202" style="position:absolute;left:0;text-align:left;margin-left:0;margin-top:3.3pt;width:441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" filled="f" strokecolor="silver">
                <v:stroke dashstyle="dash"/>
                <v:textbox>
                  <w:txbxContent>
                    <w:p w14:paraId="339CAA0A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C342211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70BB740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781DA42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B9EDECF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8D673F4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62B3FCB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443B14A7" w14:textId="77777777" w:rsidR="005538C5" w:rsidRPr="00510B84" w:rsidRDefault="005538C5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</w:t>
                      </w:r>
                      <w:r w:rsidR="002820DD">
                        <w:rPr>
                          <w:rFonts w:ascii="Arial" w:hAnsi="Arial" w:cs="Arial"/>
                          <w:color w:val="999999"/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 da </w:t>
                      </w:r>
                      <w:hyperlink r:id="rId13" w:history="1">
                        <w:r w:rsidR="00716481" w:rsidRPr="00716481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 wp14:anchorId="602DEBD0" wp14:editId="5CBC7C3A">
                <wp:extent cx="5600700" cy="2628900"/>
                <wp:effectExtent l="0" t="0" r="0" b="0"/>
                <wp:docPr id="14" name="Tel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FD6692D" id="Tela 14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B4B799B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3</w:t>
      </w:r>
    </w:p>
    <w:p w14:paraId="79850D44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05AE15E" w14:textId="77777777" w:rsidR="00D77346" w:rsidRDefault="009241BA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F6ABF7" wp14:editId="232FF5FA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E21BB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160E097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C950302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BA12AD5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0F515AE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54D880E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A6964BE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784A96F9" w14:textId="77777777" w:rsidR="00D77346" w:rsidRDefault="005538C5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</w:t>
                            </w:r>
                            <w:r w:rsidR="002820DD">
                              <w:rPr>
                                <w:rFonts w:ascii="Arial" w:hAnsi="Arial" w:cs="Arial"/>
                                <w:color w:val="999999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 da </w:t>
                            </w:r>
                            <w:hyperlink r:id="rId14" w:history="1">
                              <w:r w:rsidR="00716481" w:rsidRPr="00716481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14:paraId="608ED95F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33608B9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AF97AAC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FE3EDAE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621F3D8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F9471D1" w14:textId="77777777" w:rsidR="00D77346" w:rsidRPr="00510B84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ABF7" id="Text Box 16" o:spid="_x0000_s1029" type="#_x0000_t202" style="position:absolute;left:0;text-align:left;margin-left:0;margin-top:14.75pt;width:441pt;height:2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" filled="f" strokecolor="silver">
                <v:stroke dashstyle="dash"/>
                <v:textbox>
                  <w:txbxContent>
                    <w:p w14:paraId="35FE21BB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160E097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C950302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BA12AD5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0F515AE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54D880E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A6964BE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784A96F9" w14:textId="77777777" w:rsidR="00D77346" w:rsidRDefault="005538C5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</w:t>
                      </w:r>
                      <w:r w:rsidR="002820DD">
                        <w:rPr>
                          <w:rFonts w:ascii="Arial" w:hAnsi="Arial" w:cs="Arial"/>
                          <w:color w:val="999999"/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 da </w:t>
                      </w:r>
                      <w:hyperlink r:id="rId15" w:history="1">
                        <w:r w:rsidR="00716481" w:rsidRPr="00716481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14:paraId="608ED95F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33608B9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AF97AAC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FE3EDAE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621F3D8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F9471D1" w14:textId="77777777" w:rsidR="00D77346" w:rsidRPr="00510B84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489C6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2CA6345E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7F33CE4A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17DEC6A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56E357FA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6AB2F7DF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6EDC1A73" w14:textId="77777777" w:rsidR="00442E16" w:rsidRPr="00CC3CD2" w:rsidRDefault="00304E8C" w:rsidP="00304E8C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4</w:t>
      </w:r>
    </w:p>
    <w:sectPr w:rsidR="00442E16" w:rsidRPr="00CC3CD2" w:rsidSect="0075026A">
      <w:headerReference w:type="default" r:id="rId16"/>
      <w:pgSz w:w="11907" w:h="16840" w:code="9"/>
      <w:pgMar w:top="2268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A9D7" w14:textId="77777777" w:rsidR="00274ACD" w:rsidRDefault="00274ACD">
      <w:r>
        <w:separator/>
      </w:r>
    </w:p>
  </w:endnote>
  <w:endnote w:type="continuationSeparator" w:id="0">
    <w:p w14:paraId="20882980" w14:textId="77777777" w:rsidR="00274ACD" w:rsidRDefault="0027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9A97" w14:textId="77777777" w:rsidR="00274ACD" w:rsidRDefault="00274ACD">
      <w:r>
        <w:separator/>
      </w:r>
    </w:p>
  </w:footnote>
  <w:footnote w:type="continuationSeparator" w:id="0">
    <w:p w14:paraId="48BB36C5" w14:textId="77777777" w:rsidR="00274ACD" w:rsidRDefault="0027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9A9C" w14:textId="77777777" w:rsidR="00065DC8" w:rsidRPr="00EB0971" w:rsidRDefault="0075026A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C05878"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C05878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88"/>
    <w:rsid w:val="000068BB"/>
    <w:rsid w:val="00016575"/>
    <w:rsid w:val="000317F5"/>
    <w:rsid w:val="00046E29"/>
    <w:rsid w:val="0005137D"/>
    <w:rsid w:val="00055D06"/>
    <w:rsid w:val="00064E72"/>
    <w:rsid w:val="00065DC8"/>
    <w:rsid w:val="000700A7"/>
    <w:rsid w:val="00087F1E"/>
    <w:rsid w:val="00095F8C"/>
    <w:rsid w:val="00096411"/>
    <w:rsid w:val="000A2090"/>
    <w:rsid w:val="000A57E4"/>
    <w:rsid w:val="000C3A17"/>
    <w:rsid w:val="000C77D9"/>
    <w:rsid w:val="000D542C"/>
    <w:rsid w:val="000E1BDE"/>
    <w:rsid w:val="000E28B2"/>
    <w:rsid w:val="000E540D"/>
    <w:rsid w:val="000F0FBF"/>
    <w:rsid w:val="000F6268"/>
    <w:rsid w:val="001029E7"/>
    <w:rsid w:val="00103EE3"/>
    <w:rsid w:val="001116CF"/>
    <w:rsid w:val="00121987"/>
    <w:rsid w:val="00124498"/>
    <w:rsid w:val="0012588F"/>
    <w:rsid w:val="00132CAD"/>
    <w:rsid w:val="00133808"/>
    <w:rsid w:val="00134A53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201AC0"/>
    <w:rsid w:val="00201F83"/>
    <w:rsid w:val="00221A05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74ACD"/>
    <w:rsid w:val="002820DD"/>
    <w:rsid w:val="0029177C"/>
    <w:rsid w:val="00297B2B"/>
    <w:rsid w:val="002A11D0"/>
    <w:rsid w:val="002A3424"/>
    <w:rsid w:val="002A5972"/>
    <w:rsid w:val="002A77A3"/>
    <w:rsid w:val="002B3D25"/>
    <w:rsid w:val="002C0E3B"/>
    <w:rsid w:val="002D5FA2"/>
    <w:rsid w:val="002E0504"/>
    <w:rsid w:val="002E2555"/>
    <w:rsid w:val="002F0BD5"/>
    <w:rsid w:val="00304E8C"/>
    <w:rsid w:val="00320C0C"/>
    <w:rsid w:val="0032424A"/>
    <w:rsid w:val="00331C94"/>
    <w:rsid w:val="003331AF"/>
    <w:rsid w:val="00351C7E"/>
    <w:rsid w:val="0036075F"/>
    <w:rsid w:val="00371CE3"/>
    <w:rsid w:val="00372A08"/>
    <w:rsid w:val="0037365B"/>
    <w:rsid w:val="00373663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0337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B5A88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433"/>
    <w:rsid w:val="00533F10"/>
    <w:rsid w:val="005426D3"/>
    <w:rsid w:val="00544593"/>
    <w:rsid w:val="00552889"/>
    <w:rsid w:val="005538C5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5135"/>
    <w:rsid w:val="005C7D25"/>
    <w:rsid w:val="005D1FED"/>
    <w:rsid w:val="005E432A"/>
    <w:rsid w:val="005E6AA9"/>
    <w:rsid w:val="005E7EEB"/>
    <w:rsid w:val="005F4CE7"/>
    <w:rsid w:val="005F61BB"/>
    <w:rsid w:val="005F6EA2"/>
    <w:rsid w:val="00603D9B"/>
    <w:rsid w:val="0060477F"/>
    <w:rsid w:val="00604898"/>
    <w:rsid w:val="00605B6B"/>
    <w:rsid w:val="00612F54"/>
    <w:rsid w:val="00642961"/>
    <w:rsid w:val="00642DE1"/>
    <w:rsid w:val="00655A75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F37"/>
    <w:rsid w:val="006D5108"/>
    <w:rsid w:val="006D56FA"/>
    <w:rsid w:val="006E0664"/>
    <w:rsid w:val="006E3BDB"/>
    <w:rsid w:val="006E7DA6"/>
    <w:rsid w:val="006F0DBA"/>
    <w:rsid w:val="006F13C0"/>
    <w:rsid w:val="00705D36"/>
    <w:rsid w:val="0070634F"/>
    <w:rsid w:val="00707958"/>
    <w:rsid w:val="0071303A"/>
    <w:rsid w:val="00713908"/>
    <w:rsid w:val="00716481"/>
    <w:rsid w:val="00742685"/>
    <w:rsid w:val="0075026A"/>
    <w:rsid w:val="00750C48"/>
    <w:rsid w:val="007523A5"/>
    <w:rsid w:val="007558AF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37658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6DD3"/>
    <w:rsid w:val="00A76397"/>
    <w:rsid w:val="00A81DDF"/>
    <w:rsid w:val="00A85989"/>
    <w:rsid w:val="00A905FD"/>
    <w:rsid w:val="00A972AF"/>
    <w:rsid w:val="00A97DA8"/>
    <w:rsid w:val="00AA3306"/>
    <w:rsid w:val="00AA5DF4"/>
    <w:rsid w:val="00AB2577"/>
    <w:rsid w:val="00AB5827"/>
    <w:rsid w:val="00AC23C8"/>
    <w:rsid w:val="00AC2E8D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44C06"/>
    <w:rsid w:val="00B5487C"/>
    <w:rsid w:val="00B668E4"/>
    <w:rsid w:val="00B71B03"/>
    <w:rsid w:val="00B92CFF"/>
    <w:rsid w:val="00B94F10"/>
    <w:rsid w:val="00B95FAD"/>
    <w:rsid w:val="00BA01C4"/>
    <w:rsid w:val="00BA59FD"/>
    <w:rsid w:val="00BA769C"/>
    <w:rsid w:val="00BB384B"/>
    <w:rsid w:val="00BC0ED9"/>
    <w:rsid w:val="00BD28AA"/>
    <w:rsid w:val="00BD5E26"/>
    <w:rsid w:val="00BD7DF0"/>
    <w:rsid w:val="00BF503E"/>
    <w:rsid w:val="00C01445"/>
    <w:rsid w:val="00C05878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27BCF"/>
    <w:rsid w:val="00D37B2B"/>
    <w:rsid w:val="00D44ED4"/>
    <w:rsid w:val="00D54CB8"/>
    <w:rsid w:val="00D6531C"/>
    <w:rsid w:val="00D70139"/>
    <w:rsid w:val="00D77346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5E1B"/>
    <w:rsid w:val="00EE731A"/>
    <w:rsid w:val="00EE7E6F"/>
    <w:rsid w:val="00EF5A81"/>
    <w:rsid w:val="00F05D35"/>
    <w:rsid w:val="00F0777B"/>
    <w:rsid w:val="00F26B01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14C6D"/>
  <w15:docId w15:val="{52000412-1159-4A9B-86FF-16D25815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716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assuntos/patentes/in_030_in_17_2013_exame_tecnico_versao_final_03_12_2013-1-_1_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inpi/pt-br/assuntos/patentes/in_030_in_17_2013_exame_tecnico_versao_final_03_12_2013-1-_1_0.pdf" TargetMode="External"/><Relationship Id="rId10" Type="http://schemas.openxmlformats.org/officeDocument/2006/relationships/hyperlink" Target="https://www.gov.br/inpi/pt-br/assuntos/patentes/in_030_in_17_2013_exame_tecnico_versao_final_03_12_2013-1-_1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yperlink" Target="https://www.gov.br/inpi/pt-br/assuntos/patentes/in_030_in_17_2013_exame_tecnico_versao_final_03_12_2013-1-_1_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35348.30840\Modelo%20do%20pedido%20de%20patente%20-%20MU%20-%20Desenhos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1419-E2EB-48EE-9096-82B95253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MU - Desenhos v2</Template>
  <TotalTime>1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2021-04-27T13:43:00Z</dcterms:created>
  <dcterms:modified xsi:type="dcterms:W3CDTF">2021-04-27T13:44:00Z</dcterms:modified>
</cp:coreProperties>
</file>